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BAC" w:rsidRDefault="00B91BAC" w:rsidP="00A56E08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B91BAC" w:rsidRDefault="00B91BAC" w:rsidP="00A56E08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B91BAC" w:rsidRDefault="00B91BAC" w:rsidP="00A56E08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B91BAC" w:rsidRDefault="00B91BAC" w:rsidP="00A56E08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B91BAC" w:rsidRDefault="00B91BAC" w:rsidP="00A56E08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B91BAC" w:rsidRDefault="00B91BAC" w:rsidP="00A56E0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91BAC" w:rsidRDefault="00B91BAC" w:rsidP="00A56E08">
      <w:pPr>
        <w:spacing w:after="0" w:line="240" w:lineRule="auto"/>
        <w:rPr>
          <w:sz w:val="20"/>
        </w:rPr>
      </w:pPr>
    </w:p>
    <w:p w:rsidR="00B91BAC" w:rsidRDefault="00B91BAC" w:rsidP="00A56E08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5/16.51</w:t>
      </w:r>
    </w:p>
    <w:p w:rsidR="00B91BAC" w:rsidRDefault="00B91BAC" w:rsidP="00A56E08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B91BAC" w:rsidRDefault="00B91BAC" w:rsidP="00A56E0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B91BAC" w:rsidRPr="00076D7C" w:rsidRDefault="00B91BAC" w:rsidP="00A56E0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076D7C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B91BAC" w:rsidRPr="00076D7C" w:rsidRDefault="00B91BAC" w:rsidP="00A56E0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076D7C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B91BAC" w:rsidRPr="00076D7C" w:rsidRDefault="00B91BAC" w:rsidP="00A56E0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076D7C">
        <w:rPr>
          <w:rFonts w:ascii="Bookman Old Style" w:hAnsi="Bookman Old Style"/>
          <w:sz w:val="24"/>
          <w:szCs w:val="24"/>
          <w:lang w:val="en-US"/>
        </w:rPr>
        <w:t xml:space="preserve">str. Renaşterii, 46, cet. Railean Alla.  </w:t>
      </w:r>
    </w:p>
    <w:p w:rsidR="00B91BAC" w:rsidRPr="00076D7C" w:rsidRDefault="00B91BAC" w:rsidP="00A56E0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91BAC" w:rsidRPr="00076D7C" w:rsidRDefault="00B91BAC" w:rsidP="00A56E0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076D7C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076D7C">
        <w:rPr>
          <w:rFonts w:ascii="Bookman Old Style" w:hAnsi="Bookman Old Style"/>
          <w:sz w:val="24"/>
          <w:szCs w:val="24"/>
          <w:lang w:val="en-US"/>
        </w:rPr>
        <w:tab/>
      </w:r>
    </w:p>
    <w:p w:rsidR="00B91BAC" w:rsidRPr="00076D7C" w:rsidRDefault="00B91BAC" w:rsidP="00A56E08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076D7C">
        <w:rPr>
          <w:rFonts w:ascii="Bookman Old Style" w:hAnsi="Bookman Old Style"/>
          <w:sz w:val="24"/>
          <w:szCs w:val="24"/>
          <w:lang w:val="en-US"/>
        </w:rPr>
        <w:t xml:space="preserve">1. Se vinde cet. Railean Alla,  suprafaţa de teren </w:t>
      </w:r>
      <w:smartTag w:uri="urn:schemas-microsoft-com:office:smarttags" w:element="metricconverter">
        <w:smartTagPr>
          <w:attr w:name="ProductID" w:val="0,05 ha"/>
        </w:smartTagPr>
        <w:r w:rsidRPr="00076D7C">
          <w:rPr>
            <w:rFonts w:ascii="Bookman Old Style" w:hAnsi="Bookman Old Style"/>
            <w:sz w:val="24"/>
            <w:szCs w:val="24"/>
            <w:lang w:val="en-US"/>
          </w:rPr>
          <w:t>0,05 ha</w:t>
        </w:r>
      </w:smartTag>
      <w:r w:rsidRPr="00076D7C">
        <w:rPr>
          <w:rFonts w:ascii="Bookman Old Style" w:hAnsi="Bookman Old Style"/>
          <w:sz w:val="24"/>
          <w:szCs w:val="24"/>
          <w:lang w:val="en-US"/>
        </w:rPr>
        <w:t xml:space="preserve"> ce constituie 45,5% din terenul cu suprafaţa totală de </w:t>
      </w:r>
      <w:smartTag w:uri="urn:schemas-microsoft-com:office:smarttags" w:element="metricconverter">
        <w:smartTagPr>
          <w:attr w:name="ProductID" w:val="0,11 ha"/>
        </w:smartTagPr>
        <w:r w:rsidRPr="00076D7C">
          <w:rPr>
            <w:rFonts w:ascii="Bookman Old Style" w:hAnsi="Bookman Old Style"/>
            <w:sz w:val="24"/>
            <w:szCs w:val="24"/>
            <w:lang w:val="en-US"/>
          </w:rPr>
          <w:t>0,11 ha</w:t>
        </w:r>
      </w:smartTag>
      <w:r w:rsidRPr="00076D7C">
        <w:rPr>
          <w:rFonts w:ascii="Bookman Old Style" w:hAnsi="Bookman Old Style"/>
          <w:sz w:val="24"/>
          <w:szCs w:val="24"/>
          <w:lang w:val="en-US"/>
        </w:rPr>
        <w:t xml:space="preserve"> aferent casei de locuit din str. Renaşterii, 46, nr. cadastral 7801108110. </w:t>
      </w:r>
    </w:p>
    <w:p w:rsidR="00B91BAC" w:rsidRPr="00076D7C" w:rsidRDefault="00B91BAC" w:rsidP="00A56E08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076D7C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5 ha"/>
        </w:smartTagPr>
        <w:r w:rsidRPr="00076D7C">
          <w:rPr>
            <w:rFonts w:ascii="Bookman Old Style" w:hAnsi="Bookman Old Style"/>
            <w:sz w:val="24"/>
            <w:szCs w:val="24"/>
            <w:lang w:val="en-US"/>
          </w:rPr>
          <w:t>0,05 ha</w:t>
        </w:r>
      </w:smartTag>
      <w:r w:rsidRPr="00076D7C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792 ( </w:t>
      </w:r>
      <w:r w:rsidRPr="00076D7C">
        <w:rPr>
          <w:rFonts w:ascii="Bookman Old Style" w:hAnsi="Times New Roman"/>
          <w:sz w:val="24"/>
          <w:szCs w:val="24"/>
          <w:lang w:val="en-US"/>
        </w:rPr>
        <w:t>ş</w:t>
      </w:r>
      <w:r w:rsidRPr="00076D7C">
        <w:rPr>
          <w:rFonts w:ascii="Bookman Old Style" w:hAnsi="Times New Roman"/>
          <w:sz w:val="24"/>
          <w:szCs w:val="24"/>
          <w:lang w:val="en-US"/>
        </w:rPr>
        <w:t>apte sute nou</w:t>
      </w:r>
      <w:r w:rsidRPr="00076D7C">
        <w:rPr>
          <w:rFonts w:ascii="Bookman Old Style" w:hAnsi="Times New Roman"/>
          <w:sz w:val="24"/>
          <w:szCs w:val="24"/>
          <w:lang w:val="en-US"/>
        </w:rPr>
        <w:t>ă</w:t>
      </w:r>
      <w:r w:rsidRPr="00076D7C">
        <w:rPr>
          <w:rFonts w:ascii="Bookman Old Style" w:hAnsi="Times New Roman"/>
          <w:sz w:val="24"/>
          <w:szCs w:val="24"/>
          <w:lang w:val="en-US"/>
        </w:rPr>
        <w:t xml:space="preserve">zeci </w:t>
      </w:r>
      <w:r w:rsidRPr="00076D7C">
        <w:rPr>
          <w:rFonts w:ascii="Bookman Old Style" w:hAnsi="Times New Roman"/>
          <w:sz w:val="24"/>
          <w:szCs w:val="24"/>
          <w:lang w:val="en-US"/>
        </w:rPr>
        <w:t>ş</w:t>
      </w:r>
      <w:r w:rsidRPr="00076D7C">
        <w:rPr>
          <w:rFonts w:ascii="Bookman Old Style" w:hAnsi="Times New Roman"/>
          <w:sz w:val="24"/>
          <w:szCs w:val="24"/>
          <w:lang w:val="en-US"/>
        </w:rPr>
        <w:t xml:space="preserve">i doi </w:t>
      </w:r>
      <w:r w:rsidRPr="00076D7C">
        <w:rPr>
          <w:rFonts w:ascii="Bookman Old Style" w:hAnsi="Bookman Old Style"/>
          <w:sz w:val="24"/>
          <w:szCs w:val="24"/>
          <w:lang w:val="en-US"/>
        </w:rPr>
        <w:t>) lei.</w:t>
      </w:r>
    </w:p>
    <w:p w:rsidR="00B91BAC" w:rsidRPr="00076D7C" w:rsidRDefault="00B91BAC" w:rsidP="00A56E08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076D7C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B91BAC" w:rsidRPr="00076D7C" w:rsidRDefault="00B91BAC" w:rsidP="00A56E08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076D7C">
        <w:rPr>
          <w:szCs w:val="24"/>
          <w:lang w:val="ro-RO"/>
        </w:rPr>
        <w:t xml:space="preserve">3. </w:t>
      </w:r>
      <w:r w:rsidRPr="00076D7C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076D7C">
        <w:rPr>
          <w:szCs w:val="24"/>
          <w:lang w:val="fr-FR"/>
        </w:rPr>
        <w:tab/>
      </w:r>
    </w:p>
    <w:p w:rsidR="00B91BAC" w:rsidRDefault="00B91BAC" w:rsidP="00A56E0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076D7C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B91BAC" w:rsidRDefault="00B91BAC" w:rsidP="00A56E0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91BAC" w:rsidRPr="00076D7C" w:rsidRDefault="00B91BAC" w:rsidP="00A56E0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B91BAC" w:rsidRPr="00076D7C" w:rsidRDefault="00B91BAC" w:rsidP="00A56E0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91BAC" w:rsidRDefault="00B91BAC" w:rsidP="00A56E08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B91BAC" w:rsidRDefault="00B91BAC" w:rsidP="00A56E0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B91BAC" w:rsidRDefault="00B91BAC" w:rsidP="00A56E0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91BAC" w:rsidRDefault="00B91BAC" w:rsidP="00A56E0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B91BAC" w:rsidRDefault="00B91BAC" w:rsidP="00A56E0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91BAC" w:rsidRDefault="00B91BAC" w:rsidP="00A56E0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91BAC" w:rsidRDefault="00B91BAC" w:rsidP="00A56E0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91BAC" w:rsidRDefault="00B91BAC" w:rsidP="00A56E0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91BAC" w:rsidRDefault="00B91BAC" w:rsidP="00A56E0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91BAC" w:rsidRDefault="00B91BAC" w:rsidP="00A56E0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91BAC" w:rsidRDefault="00B91BAC" w:rsidP="00A56E0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91BAC" w:rsidRDefault="00B91BAC" w:rsidP="00A56E0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91BAC" w:rsidRDefault="00B91BAC" w:rsidP="00A56E0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91BAC" w:rsidRDefault="00B91BAC" w:rsidP="00A56E0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91BAC" w:rsidRDefault="00B91BAC" w:rsidP="00A56E0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91BAC" w:rsidRDefault="00B91BAC" w:rsidP="00A56E0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B91BAC" w:rsidRDefault="00B91BAC" w:rsidP="00A56E08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B91BAC" w:rsidRDefault="00B91BAC" w:rsidP="00A56E08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B91BAC" w:rsidRDefault="00B91BAC" w:rsidP="00A56E08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B91BAC" w:rsidRDefault="00B91BAC" w:rsidP="00A56E08">
      <w:pPr>
        <w:spacing w:after="0" w:line="240" w:lineRule="auto"/>
        <w:rPr>
          <w:sz w:val="20"/>
          <w:lang w:val="en-US"/>
        </w:rPr>
      </w:pPr>
    </w:p>
    <w:p w:rsidR="00B91BAC" w:rsidRDefault="00B91BAC" w:rsidP="00A56E08">
      <w:pPr>
        <w:spacing w:after="0" w:line="240" w:lineRule="auto"/>
        <w:rPr>
          <w:lang w:val="en-US"/>
        </w:rPr>
      </w:pPr>
    </w:p>
    <w:p w:rsidR="00B91BAC" w:rsidRDefault="00B91BAC" w:rsidP="00A56E08">
      <w:pPr>
        <w:spacing w:after="0" w:line="240" w:lineRule="auto"/>
        <w:rPr>
          <w:lang w:val="en-US"/>
        </w:rPr>
      </w:pPr>
    </w:p>
    <w:p w:rsidR="00B91BAC" w:rsidRDefault="00B91BAC" w:rsidP="00A56E08">
      <w:pPr>
        <w:spacing w:after="0" w:line="240" w:lineRule="auto"/>
        <w:rPr>
          <w:lang w:val="en-US"/>
        </w:rPr>
      </w:pPr>
    </w:p>
    <w:p w:rsidR="00B91BAC" w:rsidRDefault="00B91BAC" w:rsidP="00A56E08">
      <w:pPr>
        <w:spacing w:after="0" w:line="240" w:lineRule="auto"/>
        <w:rPr>
          <w:sz w:val="28"/>
          <w:szCs w:val="28"/>
          <w:lang w:val="en-US"/>
        </w:rPr>
      </w:pPr>
    </w:p>
    <w:p w:rsidR="00B91BAC" w:rsidRDefault="00B91BAC" w:rsidP="00A56E0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B91BAC" w:rsidRDefault="00B91BAC" w:rsidP="00A56E0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B91BAC" w:rsidRDefault="00B91BAC" w:rsidP="00A56E0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B91BAC" w:rsidRDefault="00B91BAC" w:rsidP="00A56E08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B91BAC" w:rsidRDefault="00B91BAC" w:rsidP="00A56E08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B91BAC" w:rsidRDefault="00B91BAC" w:rsidP="00A56E08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B91BAC" w:rsidRDefault="00B91BAC" w:rsidP="00A56E08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B91BAC" w:rsidRDefault="00B91BAC" w:rsidP="00A56E08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B91BAC" w:rsidRDefault="00B91BAC" w:rsidP="00A56E08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Renaşterii, 46, nr.cadastral 78011</w:t>
      </w:r>
      <w:r>
        <w:rPr>
          <w:rFonts w:ascii="Bookman Old Style" w:hAnsi="Bookman Old Style"/>
          <w:sz w:val="24"/>
          <w:szCs w:val="24"/>
          <w:lang w:val="ro-RO"/>
        </w:rPr>
        <w:t>08110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B91BAC" w:rsidRDefault="00B91BAC" w:rsidP="00A56E08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0,05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B91BAC" w:rsidRDefault="00B91BAC" w:rsidP="00A56E08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B91BAC" w:rsidRDefault="00B91BAC" w:rsidP="00A56E08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5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B91BAC" w:rsidRDefault="00B91BAC" w:rsidP="00A56E08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B91BAC" w:rsidRDefault="00B91BAC" w:rsidP="00A56E08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B91BAC" w:rsidRDefault="00B91BAC" w:rsidP="00A56E08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B91BAC" w:rsidRDefault="00B91BAC" w:rsidP="00A56E0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0,05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792 lei.</w:t>
      </w:r>
    </w:p>
    <w:p w:rsidR="00B91BAC" w:rsidRDefault="00B91BAC" w:rsidP="00A56E0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91BAC" w:rsidRDefault="00B91BAC" w:rsidP="00A56E0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91BAC" w:rsidRDefault="00B91BAC" w:rsidP="00A56E0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91BAC" w:rsidRDefault="00B91BAC" w:rsidP="00A56E0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Railean Alla.</w:t>
      </w:r>
    </w:p>
    <w:p w:rsidR="00B91BAC" w:rsidRDefault="00B91BAC" w:rsidP="00A56E0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91BAC" w:rsidRDefault="00B91BAC" w:rsidP="00A56E08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B91BAC" w:rsidRDefault="00B91BAC" w:rsidP="00A56E08">
      <w:pPr>
        <w:spacing w:after="0" w:line="240" w:lineRule="auto"/>
        <w:rPr>
          <w:lang w:val="en-US"/>
        </w:rPr>
      </w:pPr>
    </w:p>
    <w:p w:rsidR="00B91BAC" w:rsidRDefault="00B91BAC" w:rsidP="00A56E08">
      <w:pPr>
        <w:spacing w:after="0" w:line="240" w:lineRule="auto"/>
        <w:rPr>
          <w:lang w:val="en-US"/>
        </w:rPr>
      </w:pPr>
    </w:p>
    <w:p w:rsidR="00B91BAC" w:rsidRDefault="00B91BAC" w:rsidP="00A56E08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B91BAC" w:rsidRDefault="00B91BAC" w:rsidP="00A56E0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B91BAC" w:rsidRDefault="00B91BAC" w:rsidP="00A56E08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B91BAC" w:rsidRDefault="00B91BAC" w:rsidP="00A56E0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91BAC" w:rsidRDefault="00B91BAC" w:rsidP="00A56E08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B91BAC" w:rsidSect="00A56E08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6E08"/>
    <w:rsid w:val="00076D7C"/>
    <w:rsid w:val="000F6A20"/>
    <w:rsid w:val="00135209"/>
    <w:rsid w:val="00A56E08"/>
    <w:rsid w:val="00B91BAC"/>
    <w:rsid w:val="00CB4FF1"/>
    <w:rsid w:val="00FF0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E08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6E08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6E08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56E08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56E08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A56E08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56E08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7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495</Words>
  <Characters>2822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2015-12-15T08:28:00Z</cp:lastPrinted>
  <dcterms:created xsi:type="dcterms:W3CDTF">2015-09-21T19:56:00Z</dcterms:created>
  <dcterms:modified xsi:type="dcterms:W3CDTF">2015-12-15T08:28:00Z</dcterms:modified>
</cp:coreProperties>
</file>